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C0FD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1E24725E" w14:textId="77777777" w:rsidR="0043455A" w:rsidRPr="00FA38B5" w:rsidRDefault="000F5FAA" w:rsidP="0043455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Open Shoulder Stabilization</w:t>
      </w:r>
    </w:p>
    <w:p w14:paraId="77444C6C" w14:textId="77777777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1F63" wp14:editId="4365D0B6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DA11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1234C7FE" w14:textId="77777777" w:rsidR="0066647E" w:rsidRDefault="000F5FAA" w:rsidP="00E96047">
      <w:pPr>
        <w:contextualSpacing/>
      </w:pPr>
      <w:r>
        <w:rPr>
          <w:noProof/>
        </w:rPr>
        <w:drawing>
          <wp:inline distT="0" distB="0" distL="0" distR="0" wp14:anchorId="3404B55A" wp14:editId="4A625927">
            <wp:extent cx="5943600" cy="5827395"/>
            <wp:effectExtent l="0" t="0" r="0" b="1905"/>
            <wp:docPr id="9" name="Picture 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47E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5695" w14:textId="77777777" w:rsidR="00636E29" w:rsidRDefault="00636E29" w:rsidP="000A5A0F">
      <w:r>
        <w:separator/>
      </w:r>
    </w:p>
  </w:endnote>
  <w:endnote w:type="continuationSeparator" w:id="0">
    <w:p w14:paraId="78B4EC5A" w14:textId="77777777" w:rsidR="00636E29" w:rsidRDefault="00636E2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3F36" w14:textId="77777777" w:rsidR="002210F1" w:rsidRDefault="00221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A199" w14:textId="77777777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8E19D9" wp14:editId="3A8290BE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3F4F3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A3D9" w14:textId="77777777" w:rsidR="002210F1" w:rsidRDefault="00221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D587" w14:textId="77777777" w:rsidR="00636E29" w:rsidRDefault="00636E29" w:rsidP="000A5A0F">
      <w:r>
        <w:separator/>
      </w:r>
    </w:p>
  </w:footnote>
  <w:footnote w:type="continuationSeparator" w:id="0">
    <w:p w14:paraId="16CDB254" w14:textId="77777777" w:rsidR="00636E29" w:rsidRDefault="00636E2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BFC3" w14:textId="77777777" w:rsidR="002210F1" w:rsidRDefault="00221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7A85" w14:textId="77777777" w:rsidR="002210F1" w:rsidRPr="00784874" w:rsidRDefault="002210F1" w:rsidP="002210F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F1C3B7C" wp14:editId="1922BBDF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1960EFD" w14:textId="77777777" w:rsidR="002210F1" w:rsidRDefault="002210F1" w:rsidP="002210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Orthopaedic Sports Surgery Specialist</w:t>
    </w:r>
  </w:p>
  <w:p w14:paraId="54C9F579" w14:textId="77777777" w:rsidR="002210F1" w:rsidRDefault="002210F1" w:rsidP="002210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62DAFC92" w14:textId="77777777" w:rsidR="002210F1" w:rsidRDefault="002210F1" w:rsidP="002210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0618502C" w14:textId="77777777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6DC8675F" w14:textId="77777777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E692" w14:textId="77777777" w:rsidR="002210F1" w:rsidRDefault="00221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C5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8"/>
  </w:num>
  <w:num w:numId="35" w16cid:durableId="67176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9"/>
    <w:rsid w:val="0000005E"/>
    <w:rsid w:val="000A5A0F"/>
    <w:rsid w:val="000C521A"/>
    <w:rsid w:val="000F5FAA"/>
    <w:rsid w:val="0012669A"/>
    <w:rsid w:val="00135357"/>
    <w:rsid w:val="001B1E07"/>
    <w:rsid w:val="001B7183"/>
    <w:rsid w:val="001D45A9"/>
    <w:rsid w:val="002167AF"/>
    <w:rsid w:val="002210F1"/>
    <w:rsid w:val="00231A97"/>
    <w:rsid w:val="0025038A"/>
    <w:rsid w:val="002C3E98"/>
    <w:rsid w:val="002C7A97"/>
    <w:rsid w:val="00305480"/>
    <w:rsid w:val="0032214C"/>
    <w:rsid w:val="00332D0D"/>
    <w:rsid w:val="00382E9A"/>
    <w:rsid w:val="003C334A"/>
    <w:rsid w:val="003E70EB"/>
    <w:rsid w:val="0043455A"/>
    <w:rsid w:val="00446BA9"/>
    <w:rsid w:val="00456A78"/>
    <w:rsid w:val="004F6A56"/>
    <w:rsid w:val="005752CA"/>
    <w:rsid w:val="005C6E18"/>
    <w:rsid w:val="005F0C93"/>
    <w:rsid w:val="00636E29"/>
    <w:rsid w:val="0066647E"/>
    <w:rsid w:val="006A3EFE"/>
    <w:rsid w:val="006D4DC2"/>
    <w:rsid w:val="00765A61"/>
    <w:rsid w:val="00775EE4"/>
    <w:rsid w:val="00784874"/>
    <w:rsid w:val="00830A5D"/>
    <w:rsid w:val="0083159B"/>
    <w:rsid w:val="00887FE7"/>
    <w:rsid w:val="008B0049"/>
    <w:rsid w:val="0090495E"/>
    <w:rsid w:val="00917EA8"/>
    <w:rsid w:val="009277BB"/>
    <w:rsid w:val="0099352B"/>
    <w:rsid w:val="009A14B9"/>
    <w:rsid w:val="009A51D1"/>
    <w:rsid w:val="009B33CC"/>
    <w:rsid w:val="009E4F97"/>
    <w:rsid w:val="00A016EE"/>
    <w:rsid w:val="00A1571D"/>
    <w:rsid w:val="00A308BD"/>
    <w:rsid w:val="00A52E9A"/>
    <w:rsid w:val="00A56F73"/>
    <w:rsid w:val="00AA1494"/>
    <w:rsid w:val="00AD00AE"/>
    <w:rsid w:val="00AD5990"/>
    <w:rsid w:val="00AE0767"/>
    <w:rsid w:val="00AE59A6"/>
    <w:rsid w:val="00BA7B6F"/>
    <w:rsid w:val="00BE6B6E"/>
    <w:rsid w:val="00C011DF"/>
    <w:rsid w:val="00C378A7"/>
    <w:rsid w:val="00C55189"/>
    <w:rsid w:val="00C55699"/>
    <w:rsid w:val="00CA0F68"/>
    <w:rsid w:val="00D058CB"/>
    <w:rsid w:val="00D340A4"/>
    <w:rsid w:val="00D34E15"/>
    <w:rsid w:val="00D42756"/>
    <w:rsid w:val="00D80DA0"/>
    <w:rsid w:val="00E12EA0"/>
    <w:rsid w:val="00E3209A"/>
    <w:rsid w:val="00E40E53"/>
    <w:rsid w:val="00E96047"/>
    <w:rsid w:val="00EB13D7"/>
    <w:rsid w:val="00ED7D4A"/>
    <w:rsid w:val="00EE6886"/>
    <w:rsid w:val="00F15520"/>
    <w:rsid w:val="00F74123"/>
    <w:rsid w:val="00F85D91"/>
    <w:rsid w:val="00FA38B5"/>
    <w:rsid w:val="00FA7875"/>
    <w:rsid w:val="00FB02EC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D87F"/>
  <w15:docId w15:val="{E099EDBF-1309-8840-8845-11797E1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eweber/Documents/Clients-Local/462/y2025/3073/psd:ids:jpg/Protocols/Open%20Shoulder%20Stabilization%20-%20Christopher%20C%20Vasileff%20-%20PT%20Protocol.dotx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 Shoulder Stabilization - Christopher C Vasileff - PT Protocol.dotx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Weber</dc:creator>
  <cp:keywords/>
  <dc:description/>
  <cp:lastModifiedBy>Nate Weber</cp:lastModifiedBy>
  <cp:revision>1</cp:revision>
  <dcterms:created xsi:type="dcterms:W3CDTF">2025-07-14T16:27:00Z</dcterms:created>
  <dcterms:modified xsi:type="dcterms:W3CDTF">2025-07-14T16:30:00Z</dcterms:modified>
</cp:coreProperties>
</file>